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4280F" w14:textId="77777777" w:rsidR="00014A0C" w:rsidRDefault="00014A0C" w:rsidP="004F6883">
      <w:pPr>
        <w:spacing w:before="100" w:after="100" w:line="360" w:lineRule="auto"/>
        <w:ind w:left="426" w:right="281"/>
        <w:jc w:val="center"/>
        <w:rPr>
          <w:b/>
        </w:rPr>
      </w:pPr>
    </w:p>
    <w:p w14:paraId="0DBD9F79" w14:textId="5DFE7C3A" w:rsidR="004F6883" w:rsidRDefault="006311DD" w:rsidP="004F6883">
      <w:pPr>
        <w:spacing w:before="100" w:after="100" w:line="360" w:lineRule="auto"/>
        <w:ind w:left="426" w:right="281"/>
        <w:jc w:val="center"/>
      </w:pPr>
      <w:r>
        <w:rPr>
          <w:b/>
        </w:rPr>
        <w:t>INDICAÇÃO Nº ___</w:t>
      </w:r>
      <w:r w:rsidR="00071C2F">
        <w:rPr>
          <w:b/>
        </w:rPr>
        <w:t>_______</w:t>
      </w:r>
      <w:r w:rsidR="009A2C2B">
        <w:rPr>
          <w:b/>
        </w:rPr>
        <w:t>____</w:t>
      </w:r>
      <w:r>
        <w:rPr>
          <w:b/>
        </w:rPr>
        <w:t>/</w:t>
      </w:r>
      <w:r w:rsidR="00BC7B13">
        <w:rPr>
          <w:b/>
        </w:rPr>
        <w:t>2022</w:t>
      </w:r>
    </w:p>
    <w:p w14:paraId="3E9BA1F3" w14:textId="77777777" w:rsidR="004F6883" w:rsidRDefault="004F6883" w:rsidP="004F6883">
      <w:pPr>
        <w:spacing w:before="100" w:after="100" w:line="360" w:lineRule="auto"/>
        <w:ind w:left="426" w:right="281"/>
        <w:jc w:val="center"/>
      </w:pPr>
    </w:p>
    <w:p w14:paraId="7848B723" w14:textId="38C872F5" w:rsidR="004F6883" w:rsidRDefault="004F6883" w:rsidP="00C47F21">
      <w:pPr>
        <w:tabs>
          <w:tab w:val="left" w:pos="142"/>
        </w:tabs>
        <w:spacing w:line="360" w:lineRule="auto"/>
        <w:ind w:left="142" w:right="423"/>
        <w:jc w:val="both"/>
        <w:rPr>
          <w:b/>
          <w:u w:val="single"/>
        </w:rPr>
      </w:pPr>
      <w:r>
        <w:t xml:space="preserve">INDICO à Mesa, ouvido o plenário e cumpridas às formalidades regimentais, que essa Casa encaminhe proposta ao Exmo. Sr. </w:t>
      </w:r>
      <w:r>
        <w:rPr>
          <w:b/>
        </w:rPr>
        <w:t>Clayton da Silva Marques</w:t>
      </w:r>
      <w:r>
        <w:t xml:space="preserve">, Prefeito do Cabo de Santo Agostinho, para que </w:t>
      </w:r>
      <w:r w:rsidR="00A83EF6">
        <w:t xml:space="preserve">seja realizada </w:t>
      </w:r>
      <w:r w:rsidR="00A83EF6" w:rsidRPr="005C2782">
        <w:t>a</w:t>
      </w:r>
      <w:r w:rsidR="00A14BED" w:rsidRPr="00544165">
        <w:rPr>
          <w:b/>
          <w:u w:val="single"/>
        </w:rPr>
        <w:t xml:space="preserve"> </w:t>
      </w:r>
      <w:bookmarkStart w:id="0" w:name="_GoBack"/>
      <w:r w:rsidR="0016009E">
        <w:rPr>
          <w:b/>
          <w:u w:val="single"/>
        </w:rPr>
        <w:t>P</w:t>
      </w:r>
      <w:r w:rsidR="00544165" w:rsidRPr="00544165">
        <w:rPr>
          <w:b/>
          <w:u w:val="single"/>
        </w:rPr>
        <w:t>avimentação da</w:t>
      </w:r>
      <w:r w:rsidR="00544165" w:rsidRPr="00544165">
        <w:rPr>
          <w:u w:val="single"/>
        </w:rPr>
        <w:t xml:space="preserve"> </w:t>
      </w:r>
      <w:proofErr w:type="gramStart"/>
      <w:r w:rsidR="002C664D">
        <w:rPr>
          <w:b/>
          <w:u w:val="single"/>
        </w:rPr>
        <w:t>rua</w:t>
      </w:r>
      <w:proofErr w:type="gramEnd"/>
      <w:r w:rsidR="002C664D">
        <w:rPr>
          <w:b/>
          <w:u w:val="single"/>
        </w:rPr>
        <w:t xml:space="preserve"> </w:t>
      </w:r>
      <w:r w:rsidR="00C47F21">
        <w:rPr>
          <w:b/>
          <w:u w:val="single"/>
        </w:rPr>
        <w:t xml:space="preserve">Progresso cidade </w:t>
      </w:r>
      <w:r w:rsidR="00016696">
        <w:rPr>
          <w:b/>
          <w:u w:val="single"/>
        </w:rPr>
        <w:t xml:space="preserve"> </w:t>
      </w:r>
      <w:proofErr w:type="spellStart"/>
      <w:r w:rsidR="00016696">
        <w:rPr>
          <w:b/>
          <w:u w:val="single"/>
        </w:rPr>
        <w:t>Garapu</w:t>
      </w:r>
      <w:proofErr w:type="spellEnd"/>
      <w:r w:rsidR="00873921">
        <w:rPr>
          <w:b/>
          <w:u w:val="single"/>
        </w:rPr>
        <w:t xml:space="preserve"> </w:t>
      </w:r>
      <w:bookmarkEnd w:id="0"/>
      <w:r w:rsidR="00D72FD6">
        <w:rPr>
          <w:b/>
          <w:u w:val="single"/>
        </w:rPr>
        <w:t>,</w:t>
      </w:r>
      <w:r w:rsidR="00201FFD">
        <w:rPr>
          <w:b/>
          <w:u w:val="single"/>
        </w:rPr>
        <w:t xml:space="preserve"> </w:t>
      </w:r>
      <w:r w:rsidR="0097287F" w:rsidRPr="004841EB">
        <w:rPr>
          <w:b/>
          <w:u w:val="single"/>
        </w:rPr>
        <w:t>neste Município</w:t>
      </w:r>
      <w:r w:rsidR="0097287F">
        <w:rPr>
          <w:b/>
          <w:u w:val="single"/>
        </w:rPr>
        <w:t>.</w:t>
      </w:r>
    </w:p>
    <w:p w14:paraId="6E78A8E9" w14:textId="77777777" w:rsidR="002541D5" w:rsidRDefault="002541D5" w:rsidP="00BC3765">
      <w:pPr>
        <w:spacing w:line="360" w:lineRule="auto"/>
        <w:ind w:left="1134" w:right="423"/>
        <w:jc w:val="right"/>
        <w:rPr>
          <w:b/>
        </w:rPr>
      </w:pPr>
    </w:p>
    <w:p w14:paraId="18A6B786" w14:textId="77777777" w:rsidR="004F6883" w:rsidRDefault="004F6883" w:rsidP="008A6D61">
      <w:pPr>
        <w:spacing w:before="100" w:after="100" w:line="360" w:lineRule="auto"/>
        <w:ind w:left="1134" w:right="281"/>
        <w:jc w:val="center"/>
      </w:pPr>
      <w:r>
        <w:rPr>
          <w:b/>
        </w:rPr>
        <w:t>JUSTIFICATIVA</w:t>
      </w:r>
    </w:p>
    <w:p w14:paraId="28D85B2D" w14:textId="77777777" w:rsidR="00544165" w:rsidRDefault="00544165" w:rsidP="00544165">
      <w:pPr>
        <w:spacing w:line="360" w:lineRule="auto"/>
        <w:ind w:left="993" w:right="565"/>
        <w:jc w:val="both"/>
      </w:pPr>
      <w:r w:rsidRPr="00EB6D93">
        <w:t xml:space="preserve">A solicitação se faz necessária, tendo em vista que </w:t>
      </w:r>
      <w:r>
        <w:t>os moradores sofrem nos períodos de chuvas, havendo prejuízos no deslocamento de pedestres e veículos. Ademais, a pavimentação ajuda a</w:t>
      </w:r>
      <w:r w:rsidRPr="00414854">
        <w:t xml:space="preserve"> melhorar a infraestrutura da comunidade, oferecendo melhores condições de vida para a população que ali reside.</w:t>
      </w:r>
    </w:p>
    <w:p w14:paraId="0C6CFFE7" w14:textId="52A915B9" w:rsidR="006B3DFB" w:rsidRDefault="006B3DFB" w:rsidP="008A6D61">
      <w:pPr>
        <w:spacing w:line="360" w:lineRule="auto"/>
        <w:ind w:left="1134" w:right="423"/>
        <w:jc w:val="both"/>
      </w:pPr>
    </w:p>
    <w:p w14:paraId="7F2ED592" w14:textId="77777777" w:rsidR="006B3DFB" w:rsidRDefault="006B3DFB" w:rsidP="00A83EF6">
      <w:pPr>
        <w:spacing w:line="360" w:lineRule="auto"/>
        <w:ind w:right="423" w:firstLine="708"/>
        <w:jc w:val="both"/>
      </w:pPr>
    </w:p>
    <w:p w14:paraId="3F5108F3" w14:textId="5933326C" w:rsidR="004F6883" w:rsidRDefault="00695252" w:rsidP="006B3DFB">
      <w:pPr>
        <w:spacing w:line="360" w:lineRule="auto"/>
        <w:ind w:right="423" w:firstLine="708"/>
        <w:jc w:val="center"/>
      </w:pPr>
      <w:r>
        <w:t xml:space="preserve">Sala das </w:t>
      </w:r>
      <w:proofErr w:type="gramStart"/>
      <w:r>
        <w:t>Sessões,</w:t>
      </w:r>
      <w:proofErr w:type="gramEnd"/>
      <w:r w:rsidR="00873921">
        <w:t>29</w:t>
      </w:r>
      <w:r>
        <w:t xml:space="preserve"> </w:t>
      </w:r>
      <w:r w:rsidR="002110AF">
        <w:t xml:space="preserve">de </w:t>
      </w:r>
      <w:r w:rsidR="00873921">
        <w:t xml:space="preserve">março </w:t>
      </w:r>
      <w:r w:rsidR="00BC7B13">
        <w:t>de 2022</w:t>
      </w:r>
      <w:r w:rsidR="00014A0C">
        <w:t>.</w:t>
      </w:r>
    </w:p>
    <w:p w14:paraId="22D121EE" w14:textId="77777777" w:rsidR="004F6883" w:rsidRDefault="004F6883" w:rsidP="004F6883">
      <w:pPr>
        <w:ind w:left="284" w:right="281"/>
        <w:jc w:val="center"/>
      </w:pPr>
    </w:p>
    <w:p w14:paraId="4C0F5E28" w14:textId="77777777" w:rsidR="004F6883" w:rsidRDefault="004F6883" w:rsidP="004F6883">
      <w:pPr>
        <w:ind w:left="284" w:right="281"/>
        <w:jc w:val="center"/>
      </w:pPr>
    </w:p>
    <w:p w14:paraId="59784993" w14:textId="77777777" w:rsidR="004F6883" w:rsidRDefault="004F6883" w:rsidP="004F6883">
      <w:pPr>
        <w:jc w:val="center"/>
        <w:rPr>
          <w:b/>
        </w:rPr>
      </w:pPr>
    </w:p>
    <w:p w14:paraId="76AB8209" w14:textId="0775F16C" w:rsidR="004F6883" w:rsidRDefault="002110AF" w:rsidP="004F6883">
      <w:pPr>
        <w:jc w:val="center"/>
      </w:pPr>
      <w:r>
        <w:rPr>
          <w:b/>
        </w:rPr>
        <w:t>Jobson Silva de Amorim</w:t>
      </w:r>
    </w:p>
    <w:p w14:paraId="2CA89A38" w14:textId="77777777" w:rsidR="004F6883" w:rsidRDefault="004F6883" w:rsidP="004F6883">
      <w:pPr>
        <w:jc w:val="center"/>
        <w:rPr>
          <w:b/>
        </w:rPr>
      </w:pPr>
      <w:r>
        <w:rPr>
          <w:b/>
        </w:rPr>
        <w:t>Vereador</w:t>
      </w:r>
    </w:p>
    <w:p w14:paraId="5B310F10" w14:textId="77777777" w:rsidR="004F6883" w:rsidRDefault="004F6883" w:rsidP="004F6883">
      <w:pPr>
        <w:ind w:left="426" w:right="281"/>
        <w:jc w:val="both"/>
        <w:rPr>
          <w:rFonts w:ascii="Liberation Serif" w:eastAsia="Liberation Serif" w:hAnsi="Liberation Serif" w:cs="Liberation Serif"/>
        </w:rPr>
      </w:pPr>
    </w:p>
    <w:p w14:paraId="041BC5E9" w14:textId="77777777" w:rsidR="004F6883" w:rsidRDefault="004F6883" w:rsidP="004F6883"/>
    <w:p w14:paraId="0A6FA67B" w14:textId="3367BE17" w:rsidR="00563F02" w:rsidRPr="004F6883" w:rsidRDefault="00563F02" w:rsidP="004F6883"/>
    <w:sectPr w:rsidR="00563F02" w:rsidRPr="004F6883" w:rsidSect="00DE3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437CC" w14:textId="77777777" w:rsidR="0044277E" w:rsidRDefault="0044277E" w:rsidP="00F041AC">
      <w:r>
        <w:separator/>
      </w:r>
    </w:p>
  </w:endnote>
  <w:endnote w:type="continuationSeparator" w:id="0">
    <w:p w14:paraId="49846811" w14:textId="77777777" w:rsidR="0044277E" w:rsidRDefault="0044277E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C6F45" w14:textId="77777777" w:rsidR="00953C80" w:rsidRDefault="00953C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73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03CDBF" w14:textId="6E7F4990" w:rsidR="00953C80" w:rsidRDefault="00953C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F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F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FF7271" w14:textId="77777777" w:rsidR="00953C80" w:rsidRDefault="00953C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48B4" w14:textId="77777777" w:rsidR="00953C80" w:rsidRDefault="00953C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B6B17" w14:textId="77777777" w:rsidR="0044277E" w:rsidRDefault="0044277E" w:rsidP="00F041AC">
      <w:r>
        <w:separator/>
      </w:r>
    </w:p>
  </w:footnote>
  <w:footnote w:type="continuationSeparator" w:id="0">
    <w:p w14:paraId="00C4208F" w14:textId="77777777" w:rsidR="0044277E" w:rsidRDefault="0044277E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6A55" w14:textId="77777777" w:rsidR="00F041AC" w:rsidRDefault="0044277E">
    <w:pPr>
      <w:pStyle w:val="Cabealho"/>
    </w:pPr>
    <w:r>
      <w:rPr>
        <w:noProof/>
      </w:rPr>
      <w:pict w14:anchorId="3BB22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240E5" w14:textId="77777777" w:rsidR="00F041AC" w:rsidRDefault="0044277E">
    <w:pPr>
      <w:pStyle w:val="Cabealho"/>
    </w:pPr>
    <w:r>
      <w:rPr>
        <w:noProof/>
      </w:rPr>
      <w:pict w14:anchorId="3BA87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-.55pt;margin-top:18.75pt;width:596.4pt;height:843.45pt;z-index:-251656192;mso-position-horizontal-relative:page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C49E" w14:textId="77777777" w:rsidR="00F041AC" w:rsidRDefault="0044277E">
    <w:pPr>
      <w:pStyle w:val="Cabealho"/>
    </w:pPr>
    <w:r>
      <w:rPr>
        <w:noProof/>
      </w:rPr>
      <w:pict w14:anchorId="49B66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2EF4"/>
    <w:multiLevelType w:val="hybridMultilevel"/>
    <w:tmpl w:val="50EA734E"/>
    <w:lvl w:ilvl="0" w:tplc="DAF80314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B07CCA"/>
    <w:multiLevelType w:val="hybridMultilevel"/>
    <w:tmpl w:val="4EE40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0602"/>
    <w:multiLevelType w:val="hybridMultilevel"/>
    <w:tmpl w:val="50EA734E"/>
    <w:lvl w:ilvl="0" w:tplc="DAF80314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C"/>
    <w:rsid w:val="00013135"/>
    <w:rsid w:val="00014A0C"/>
    <w:rsid w:val="00016696"/>
    <w:rsid w:val="000323B7"/>
    <w:rsid w:val="00036CD7"/>
    <w:rsid w:val="000427DE"/>
    <w:rsid w:val="000577A7"/>
    <w:rsid w:val="00071C2F"/>
    <w:rsid w:val="00074DAD"/>
    <w:rsid w:val="000754A5"/>
    <w:rsid w:val="00083E9D"/>
    <w:rsid w:val="00091F00"/>
    <w:rsid w:val="000A6D03"/>
    <w:rsid w:val="000B70CA"/>
    <w:rsid w:val="000C3C76"/>
    <w:rsid w:val="000F37A4"/>
    <w:rsid w:val="001411AC"/>
    <w:rsid w:val="00147B62"/>
    <w:rsid w:val="0016009E"/>
    <w:rsid w:val="00160D6C"/>
    <w:rsid w:val="001834FB"/>
    <w:rsid w:val="00184100"/>
    <w:rsid w:val="00190DF6"/>
    <w:rsid w:val="001A5B87"/>
    <w:rsid w:val="001B466B"/>
    <w:rsid w:val="001B4C35"/>
    <w:rsid w:val="001B4F5B"/>
    <w:rsid w:val="001C3922"/>
    <w:rsid w:val="001C6610"/>
    <w:rsid w:val="001F1761"/>
    <w:rsid w:val="00201FFD"/>
    <w:rsid w:val="002110AF"/>
    <w:rsid w:val="00215E01"/>
    <w:rsid w:val="0022566B"/>
    <w:rsid w:val="00242189"/>
    <w:rsid w:val="00253365"/>
    <w:rsid w:val="002541D5"/>
    <w:rsid w:val="002558E4"/>
    <w:rsid w:val="00272D24"/>
    <w:rsid w:val="002810DB"/>
    <w:rsid w:val="00286B00"/>
    <w:rsid w:val="002943F7"/>
    <w:rsid w:val="002977E0"/>
    <w:rsid w:val="002B2158"/>
    <w:rsid w:val="002B5D4A"/>
    <w:rsid w:val="002B736E"/>
    <w:rsid w:val="002C664D"/>
    <w:rsid w:val="002D7053"/>
    <w:rsid w:val="00326217"/>
    <w:rsid w:val="0036201A"/>
    <w:rsid w:val="00390E46"/>
    <w:rsid w:val="00392432"/>
    <w:rsid w:val="00392662"/>
    <w:rsid w:val="00394C8A"/>
    <w:rsid w:val="003B33AC"/>
    <w:rsid w:val="003B3D4E"/>
    <w:rsid w:val="003C0437"/>
    <w:rsid w:val="003E5ED0"/>
    <w:rsid w:val="003F3128"/>
    <w:rsid w:val="00407182"/>
    <w:rsid w:val="0044277E"/>
    <w:rsid w:val="004556CA"/>
    <w:rsid w:val="00465A4B"/>
    <w:rsid w:val="004A4BF2"/>
    <w:rsid w:val="004A7956"/>
    <w:rsid w:val="004C108D"/>
    <w:rsid w:val="004D7AC5"/>
    <w:rsid w:val="004F6883"/>
    <w:rsid w:val="005057B5"/>
    <w:rsid w:val="0052133E"/>
    <w:rsid w:val="005225D5"/>
    <w:rsid w:val="00523124"/>
    <w:rsid w:val="00544165"/>
    <w:rsid w:val="00563F02"/>
    <w:rsid w:val="00570BE0"/>
    <w:rsid w:val="00575410"/>
    <w:rsid w:val="0058244D"/>
    <w:rsid w:val="00590385"/>
    <w:rsid w:val="0059299F"/>
    <w:rsid w:val="005C139F"/>
    <w:rsid w:val="005C2782"/>
    <w:rsid w:val="005F3C4B"/>
    <w:rsid w:val="0060513C"/>
    <w:rsid w:val="00613702"/>
    <w:rsid w:val="006311DD"/>
    <w:rsid w:val="00646211"/>
    <w:rsid w:val="0065136C"/>
    <w:rsid w:val="006536EB"/>
    <w:rsid w:val="0067445A"/>
    <w:rsid w:val="006837F8"/>
    <w:rsid w:val="00695252"/>
    <w:rsid w:val="006A3266"/>
    <w:rsid w:val="006B3794"/>
    <w:rsid w:val="006B3DFB"/>
    <w:rsid w:val="006C6230"/>
    <w:rsid w:val="006D0065"/>
    <w:rsid w:val="00700B3D"/>
    <w:rsid w:val="007154A5"/>
    <w:rsid w:val="00734DED"/>
    <w:rsid w:val="007353DB"/>
    <w:rsid w:val="00741A7F"/>
    <w:rsid w:val="00747B47"/>
    <w:rsid w:val="00757429"/>
    <w:rsid w:val="00771EB4"/>
    <w:rsid w:val="007738EA"/>
    <w:rsid w:val="00776C22"/>
    <w:rsid w:val="00796058"/>
    <w:rsid w:val="007A6256"/>
    <w:rsid w:val="007B554F"/>
    <w:rsid w:val="007B583B"/>
    <w:rsid w:val="007C7414"/>
    <w:rsid w:val="007F290A"/>
    <w:rsid w:val="008049D4"/>
    <w:rsid w:val="00814C65"/>
    <w:rsid w:val="008166A5"/>
    <w:rsid w:val="00817402"/>
    <w:rsid w:val="00850EE8"/>
    <w:rsid w:val="00853E1F"/>
    <w:rsid w:val="00873921"/>
    <w:rsid w:val="008A503A"/>
    <w:rsid w:val="008A6D61"/>
    <w:rsid w:val="008A7785"/>
    <w:rsid w:val="008C4B0D"/>
    <w:rsid w:val="008F5925"/>
    <w:rsid w:val="008F718B"/>
    <w:rsid w:val="009057FF"/>
    <w:rsid w:val="00917483"/>
    <w:rsid w:val="00925015"/>
    <w:rsid w:val="00935AE6"/>
    <w:rsid w:val="00951F8F"/>
    <w:rsid w:val="00953C80"/>
    <w:rsid w:val="00957B05"/>
    <w:rsid w:val="00962D5B"/>
    <w:rsid w:val="009644D3"/>
    <w:rsid w:val="0097287F"/>
    <w:rsid w:val="00975296"/>
    <w:rsid w:val="00990546"/>
    <w:rsid w:val="009A2C2B"/>
    <w:rsid w:val="009C3984"/>
    <w:rsid w:val="009D1486"/>
    <w:rsid w:val="009D20F4"/>
    <w:rsid w:val="009E07CD"/>
    <w:rsid w:val="00A14BED"/>
    <w:rsid w:val="00A3382B"/>
    <w:rsid w:val="00A60289"/>
    <w:rsid w:val="00A6389A"/>
    <w:rsid w:val="00A71E3A"/>
    <w:rsid w:val="00A83EF6"/>
    <w:rsid w:val="00A877D9"/>
    <w:rsid w:val="00AB7F73"/>
    <w:rsid w:val="00AC1ABC"/>
    <w:rsid w:val="00AE1F90"/>
    <w:rsid w:val="00B25EE7"/>
    <w:rsid w:val="00B2610D"/>
    <w:rsid w:val="00B540B2"/>
    <w:rsid w:val="00B702F4"/>
    <w:rsid w:val="00B7790B"/>
    <w:rsid w:val="00B80848"/>
    <w:rsid w:val="00BB105F"/>
    <w:rsid w:val="00BC0EFB"/>
    <w:rsid w:val="00BC3765"/>
    <w:rsid w:val="00BC6103"/>
    <w:rsid w:val="00BC7B13"/>
    <w:rsid w:val="00BD032A"/>
    <w:rsid w:val="00BD0449"/>
    <w:rsid w:val="00C05CCB"/>
    <w:rsid w:val="00C07CC6"/>
    <w:rsid w:val="00C1117B"/>
    <w:rsid w:val="00C42CC0"/>
    <w:rsid w:val="00C47F21"/>
    <w:rsid w:val="00C50743"/>
    <w:rsid w:val="00C7361C"/>
    <w:rsid w:val="00C758AF"/>
    <w:rsid w:val="00C86D90"/>
    <w:rsid w:val="00CC25A1"/>
    <w:rsid w:val="00CD4ACF"/>
    <w:rsid w:val="00CF15A8"/>
    <w:rsid w:val="00D0712B"/>
    <w:rsid w:val="00D1031B"/>
    <w:rsid w:val="00D12692"/>
    <w:rsid w:val="00D144DC"/>
    <w:rsid w:val="00D2447C"/>
    <w:rsid w:val="00D324D7"/>
    <w:rsid w:val="00D36752"/>
    <w:rsid w:val="00D522BC"/>
    <w:rsid w:val="00D54B73"/>
    <w:rsid w:val="00D72FD6"/>
    <w:rsid w:val="00D85EF4"/>
    <w:rsid w:val="00D90661"/>
    <w:rsid w:val="00D9463E"/>
    <w:rsid w:val="00D96613"/>
    <w:rsid w:val="00DC76A5"/>
    <w:rsid w:val="00DD4DFF"/>
    <w:rsid w:val="00DE3870"/>
    <w:rsid w:val="00DF690A"/>
    <w:rsid w:val="00E11FD9"/>
    <w:rsid w:val="00E24776"/>
    <w:rsid w:val="00E27960"/>
    <w:rsid w:val="00E323E2"/>
    <w:rsid w:val="00E33AC5"/>
    <w:rsid w:val="00E5419C"/>
    <w:rsid w:val="00E77BB7"/>
    <w:rsid w:val="00E77F23"/>
    <w:rsid w:val="00E8037B"/>
    <w:rsid w:val="00E833E8"/>
    <w:rsid w:val="00E97BF8"/>
    <w:rsid w:val="00EA657F"/>
    <w:rsid w:val="00EB7C53"/>
    <w:rsid w:val="00EC0B01"/>
    <w:rsid w:val="00EC6924"/>
    <w:rsid w:val="00ED7D08"/>
    <w:rsid w:val="00EF1FBD"/>
    <w:rsid w:val="00F01306"/>
    <w:rsid w:val="00F041AC"/>
    <w:rsid w:val="00F118E3"/>
    <w:rsid w:val="00F15620"/>
    <w:rsid w:val="00F16770"/>
    <w:rsid w:val="00F26077"/>
    <w:rsid w:val="00F271BF"/>
    <w:rsid w:val="00F40A49"/>
    <w:rsid w:val="00F6214E"/>
    <w:rsid w:val="00F70E2C"/>
    <w:rsid w:val="00F7460C"/>
    <w:rsid w:val="00F87808"/>
    <w:rsid w:val="00FA790D"/>
    <w:rsid w:val="00FD6600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6BF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suppressAutoHyphens w:val="0"/>
      <w:jc w:val="both"/>
      <w:outlineLvl w:val="0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90D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bCs/>
      <w:szCs w:val="20"/>
      <w:lang w:eastAsia="en-US"/>
    </w:rPr>
  </w:style>
  <w:style w:type="paragraph" w:styleId="SemEspaamento">
    <w:name w:val="No Spacing"/>
    <w:qFormat/>
    <w:rsid w:val="00FA79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dice">
    <w:name w:val="Índice"/>
    <w:basedOn w:val="Normal"/>
    <w:qFormat/>
    <w:rsid w:val="00935AE6"/>
    <w:pPr>
      <w:suppressLineNumbers/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styleId="Corpodetexto">
    <w:name w:val="Body Text"/>
    <w:basedOn w:val="Normal"/>
    <w:link w:val="CorpodetextoChar"/>
    <w:rsid w:val="004D7AC5"/>
    <w:pPr>
      <w:suppressAutoHyphens w:val="0"/>
      <w:spacing w:line="360" w:lineRule="auto"/>
      <w:jc w:val="both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7A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67445A"/>
  </w:style>
  <w:style w:type="paragraph" w:styleId="Textodebalo">
    <w:name w:val="Balloon Text"/>
    <w:basedOn w:val="Normal"/>
    <w:link w:val="TextodebaloChar"/>
    <w:uiPriority w:val="99"/>
    <w:semiHidden/>
    <w:unhideWhenUsed/>
    <w:rsid w:val="00014A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A0C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suppressAutoHyphens w:val="0"/>
      <w:jc w:val="both"/>
      <w:outlineLvl w:val="0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A790D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bCs/>
      <w:szCs w:val="20"/>
      <w:lang w:eastAsia="en-US"/>
    </w:rPr>
  </w:style>
  <w:style w:type="paragraph" w:styleId="SemEspaamento">
    <w:name w:val="No Spacing"/>
    <w:qFormat/>
    <w:rsid w:val="00FA79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dice">
    <w:name w:val="Índice"/>
    <w:basedOn w:val="Normal"/>
    <w:qFormat/>
    <w:rsid w:val="00935AE6"/>
    <w:pPr>
      <w:suppressLineNumbers/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styleId="Corpodetexto">
    <w:name w:val="Body Text"/>
    <w:basedOn w:val="Normal"/>
    <w:link w:val="CorpodetextoChar"/>
    <w:rsid w:val="004D7AC5"/>
    <w:pPr>
      <w:suppressAutoHyphens w:val="0"/>
      <w:spacing w:line="360" w:lineRule="auto"/>
      <w:jc w:val="both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7A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67445A"/>
  </w:style>
  <w:style w:type="paragraph" w:styleId="Textodebalo">
    <w:name w:val="Balloon Text"/>
    <w:basedOn w:val="Normal"/>
    <w:link w:val="TextodebaloChar"/>
    <w:uiPriority w:val="99"/>
    <w:semiHidden/>
    <w:unhideWhenUsed/>
    <w:rsid w:val="00014A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A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Downloads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do Cabo</dc:creator>
  <cp:lastModifiedBy>Jobson Vereador</cp:lastModifiedBy>
  <cp:revision>2</cp:revision>
  <cp:lastPrinted>2022-04-01T15:45:00Z</cp:lastPrinted>
  <dcterms:created xsi:type="dcterms:W3CDTF">2022-04-01T15:48:00Z</dcterms:created>
  <dcterms:modified xsi:type="dcterms:W3CDTF">2022-04-01T15:48:00Z</dcterms:modified>
</cp:coreProperties>
</file>