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73FF" w14:textId="77777777" w:rsidR="003D24F2" w:rsidRDefault="003D24F2" w:rsidP="00D71EC1">
      <w:pPr>
        <w:pStyle w:val="Standard"/>
        <w:jc w:val="center"/>
      </w:pPr>
    </w:p>
    <w:p w14:paraId="34A394AB" w14:textId="5EA0BA97" w:rsidR="00D71EC1" w:rsidRDefault="00D71EC1" w:rsidP="00D71EC1">
      <w:pPr>
        <w:pStyle w:val="Standard"/>
        <w:jc w:val="center"/>
      </w:pPr>
      <w:r>
        <w:t xml:space="preserve">  </w:t>
      </w:r>
    </w:p>
    <w:p w14:paraId="55A075CC" w14:textId="07D409BA" w:rsidR="00D71EC1" w:rsidRDefault="00D71EC1" w:rsidP="00D71EC1">
      <w:pPr>
        <w:pStyle w:val="Standard"/>
        <w:jc w:val="center"/>
        <w:rPr>
          <w:rFonts w:ascii="Arial" w:hAnsi="Arial"/>
          <w:color w:val="000000"/>
        </w:rPr>
      </w:pPr>
    </w:p>
    <w:p w14:paraId="6C85C649" w14:textId="77777777" w:rsidR="00D71EC1" w:rsidRDefault="00D71EC1" w:rsidP="00D71EC1">
      <w:pPr>
        <w:pStyle w:val="Standard"/>
        <w:jc w:val="center"/>
        <w:rPr>
          <w:rFonts w:ascii="Arial" w:hAnsi="Arial"/>
          <w:color w:val="000000"/>
        </w:rPr>
      </w:pPr>
    </w:p>
    <w:p w14:paraId="5FC380B8" w14:textId="77777777" w:rsidR="007E6C8E" w:rsidRDefault="007E6C8E" w:rsidP="007E6C8E">
      <w:pPr>
        <w:pStyle w:val="Standard"/>
        <w:jc w:val="center"/>
        <w:rPr>
          <w:rFonts w:ascii="Arial" w:hAnsi="Arial"/>
          <w:color w:val="000000"/>
        </w:rPr>
      </w:pPr>
    </w:p>
    <w:p w14:paraId="6A2E0CE6" w14:textId="6BB15B0E" w:rsidR="007E6C8E" w:rsidRDefault="00DA09EF" w:rsidP="007E6C8E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</w:t>
      </w:r>
      <w:r w:rsidR="007E6C8E">
        <w:rPr>
          <w:rFonts w:ascii="Arial" w:hAnsi="Arial"/>
          <w:b/>
          <w:bCs/>
          <w:color w:val="000000"/>
        </w:rPr>
        <w:t xml:space="preserve">REQUERIMENTO Nº           </w:t>
      </w:r>
      <w:r w:rsidR="005720FF">
        <w:rPr>
          <w:rFonts w:ascii="Arial" w:hAnsi="Arial"/>
          <w:b/>
          <w:bCs/>
          <w:color w:val="000000"/>
        </w:rPr>
        <w:t xml:space="preserve">          </w:t>
      </w:r>
      <w:r w:rsidR="007E6C8E">
        <w:rPr>
          <w:rFonts w:ascii="Arial" w:hAnsi="Arial"/>
          <w:b/>
          <w:bCs/>
          <w:color w:val="000000"/>
        </w:rPr>
        <w:t xml:space="preserve">         </w:t>
      </w:r>
      <w:r w:rsidR="00660899">
        <w:rPr>
          <w:rFonts w:ascii="Arial" w:hAnsi="Arial"/>
          <w:b/>
          <w:bCs/>
          <w:color w:val="000000"/>
        </w:rPr>
        <w:t xml:space="preserve">  </w:t>
      </w:r>
      <w:r w:rsidR="005356FF">
        <w:rPr>
          <w:rFonts w:ascii="Arial" w:hAnsi="Arial"/>
          <w:b/>
          <w:bCs/>
          <w:color w:val="000000"/>
        </w:rPr>
        <w:t xml:space="preserve">   /2022</w:t>
      </w:r>
      <w:r w:rsidR="007E6C8E">
        <w:rPr>
          <w:rFonts w:ascii="Arial" w:hAnsi="Arial"/>
          <w:b/>
          <w:bCs/>
          <w:color w:val="000000"/>
        </w:rPr>
        <w:t>.</w:t>
      </w:r>
      <w:bookmarkStart w:id="0" w:name="_GoBack"/>
      <w:bookmarkEnd w:id="0"/>
    </w:p>
    <w:p w14:paraId="59FAC35F" w14:textId="77777777" w:rsidR="00DA09EF" w:rsidRDefault="00DA09EF" w:rsidP="007E6C8E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03B1CFA4" w14:textId="77777777" w:rsidR="007E6C8E" w:rsidRDefault="007E6C8E" w:rsidP="007E6C8E">
      <w:pPr>
        <w:pStyle w:val="Standard"/>
        <w:rPr>
          <w:rFonts w:ascii="Arial" w:hAnsi="Arial"/>
          <w:b/>
          <w:bCs/>
          <w:color w:val="000000"/>
        </w:rPr>
      </w:pPr>
    </w:p>
    <w:p w14:paraId="57777243" w14:textId="77777777" w:rsidR="007E6C8E" w:rsidRDefault="007E6C8E" w:rsidP="007E6C8E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14:paraId="1C674A36" w14:textId="58B0BD37" w:rsidR="007E6C8E" w:rsidRDefault="004F290F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Requeremos</w:t>
      </w:r>
      <w:r w:rsidR="007E6C8E">
        <w:rPr>
          <w:rFonts w:ascii="Arial" w:hAnsi="Arial"/>
          <w:color w:val="000000"/>
        </w:rPr>
        <w:t xml:space="preserve"> a Mesa, ouvido o plenário e cumpridas às formalidades regimentais, seja formulado um impetuoso apelo ao Exmo. </w:t>
      </w:r>
      <w:proofErr w:type="spellStart"/>
      <w:r w:rsidR="007E6C8E">
        <w:rPr>
          <w:rFonts w:ascii="Arial" w:hAnsi="Arial"/>
          <w:b/>
          <w:bCs/>
          <w:color w:val="000000"/>
        </w:rPr>
        <w:t>Srº</w:t>
      </w:r>
      <w:proofErr w:type="spellEnd"/>
      <w:r w:rsidR="007E6C8E">
        <w:rPr>
          <w:rFonts w:ascii="Arial" w:hAnsi="Arial"/>
          <w:b/>
          <w:bCs/>
          <w:color w:val="000000"/>
        </w:rPr>
        <w:t>.</w:t>
      </w:r>
      <w:r w:rsidR="007E6C8E" w:rsidRPr="001022AB">
        <w:rPr>
          <w:rFonts w:ascii="Arial" w:hAnsi="Arial"/>
          <w:b/>
          <w:bCs/>
          <w:color w:val="000000"/>
        </w:rPr>
        <w:t xml:space="preserve"> </w:t>
      </w:r>
      <w:r w:rsidR="005356FF">
        <w:rPr>
          <w:rFonts w:ascii="Arial" w:hAnsi="Arial"/>
          <w:b/>
          <w:bCs/>
          <w:color w:val="000000"/>
        </w:rPr>
        <w:t>Clayton DA Silva Marques</w:t>
      </w:r>
      <w:r w:rsidR="007E6C8E">
        <w:rPr>
          <w:rFonts w:ascii="Arial" w:hAnsi="Arial"/>
          <w:color w:val="000000"/>
        </w:rPr>
        <w:t xml:space="preserve">, Prefeito do Cabo de Santo Agostinho, Através do </w:t>
      </w:r>
      <w:proofErr w:type="spellStart"/>
      <w:proofErr w:type="gramStart"/>
      <w:r w:rsidR="007E6C8E">
        <w:rPr>
          <w:rFonts w:ascii="Arial" w:hAnsi="Arial"/>
          <w:color w:val="000000"/>
        </w:rPr>
        <w:t>IImo</w:t>
      </w:r>
      <w:proofErr w:type="spellEnd"/>
      <w:proofErr w:type="gramEnd"/>
      <w:r w:rsidR="007E6C8E">
        <w:rPr>
          <w:rFonts w:ascii="Arial" w:hAnsi="Arial"/>
          <w:color w:val="000000"/>
        </w:rPr>
        <w:t>.</w:t>
      </w:r>
      <w:r w:rsidR="00C46942">
        <w:rPr>
          <w:rFonts w:ascii="Arial" w:hAnsi="Arial"/>
          <w:b/>
          <w:bCs/>
          <w:color w:val="000000"/>
        </w:rPr>
        <w:t xml:space="preserve"> </w:t>
      </w:r>
      <w:proofErr w:type="spellStart"/>
      <w:r w:rsidR="003C0745">
        <w:rPr>
          <w:rFonts w:ascii="Arial" w:hAnsi="Arial"/>
          <w:b/>
          <w:bCs/>
          <w:color w:val="000000"/>
        </w:rPr>
        <w:t>Srº</w:t>
      </w:r>
      <w:proofErr w:type="spellEnd"/>
      <w:r w:rsidR="003C0745">
        <w:rPr>
          <w:rFonts w:ascii="Arial" w:hAnsi="Arial"/>
          <w:b/>
          <w:bCs/>
          <w:color w:val="000000"/>
        </w:rPr>
        <w:t xml:space="preserve"> Jeferson Timóteo de lima</w:t>
      </w:r>
      <w:r w:rsidR="007E6C8E">
        <w:rPr>
          <w:rFonts w:ascii="Arial" w:hAnsi="Arial"/>
          <w:color w:val="000000"/>
        </w:rPr>
        <w:t xml:space="preserve">, Secretário Municipal de </w:t>
      </w:r>
      <w:r w:rsidR="003C0745">
        <w:rPr>
          <w:rFonts w:ascii="Arial" w:hAnsi="Arial"/>
          <w:color w:val="000000"/>
        </w:rPr>
        <w:t>Coordenação Regional e Serviços Públicos do M</w:t>
      </w:r>
      <w:r w:rsidR="007E6C8E">
        <w:rPr>
          <w:rFonts w:ascii="Arial" w:hAnsi="Arial"/>
          <w:color w:val="000000"/>
        </w:rPr>
        <w:t>unicípio do Cabo de</w:t>
      </w:r>
      <w:r w:rsidR="005356FF">
        <w:rPr>
          <w:rFonts w:ascii="Arial" w:hAnsi="Arial"/>
          <w:color w:val="000000"/>
        </w:rPr>
        <w:t xml:space="preserve"> Santo Agostinho, no sentido de autorizar </w:t>
      </w:r>
      <w:r w:rsidR="005356FF" w:rsidRPr="00111266">
        <w:rPr>
          <w:rFonts w:ascii="Arial" w:hAnsi="Arial"/>
          <w:b/>
          <w:color w:val="000000"/>
        </w:rPr>
        <w:t xml:space="preserve">Operação tapa buraco no Engenho </w:t>
      </w:r>
      <w:proofErr w:type="spellStart"/>
      <w:r w:rsidR="005356FF" w:rsidRPr="00111266">
        <w:rPr>
          <w:rFonts w:ascii="Arial" w:hAnsi="Arial"/>
          <w:b/>
          <w:color w:val="000000"/>
        </w:rPr>
        <w:t>Tiriri</w:t>
      </w:r>
      <w:proofErr w:type="spellEnd"/>
      <w:r w:rsidR="000F1E57">
        <w:rPr>
          <w:rFonts w:ascii="Arial" w:hAnsi="Arial"/>
          <w:b/>
          <w:color w:val="000000"/>
        </w:rPr>
        <w:t xml:space="preserve"> de dentro </w:t>
      </w:r>
      <w:r w:rsidR="005720FF">
        <w:rPr>
          <w:rFonts w:ascii="Arial" w:hAnsi="Arial"/>
          <w:color w:val="000000"/>
        </w:rPr>
        <w:t>deste</w:t>
      </w:r>
      <w:r w:rsidR="003C0745">
        <w:rPr>
          <w:rFonts w:ascii="Arial" w:hAnsi="Arial"/>
          <w:color w:val="000000"/>
        </w:rPr>
        <w:t xml:space="preserve"> M</w:t>
      </w:r>
      <w:r w:rsidR="007E6C8E">
        <w:rPr>
          <w:rFonts w:ascii="Arial" w:hAnsi="Arial"/>
          <w:color w:val="000000"/>
        </w:rPr>
        <w:t>unicípio Cabo de Santo Agostinho.</w:t>
      </w:r>
    </w:p>
    <w:p w14:paraId="4196B33D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026317C2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2E930DB2" w14:textId="77777777" w:rsidR="007E6C8E" w:rsidRDefault="007E6C8E" w:rsidP="007E6C8E">
      <w:pPr>
        <w:pStyle w:val="Standard"/>
        <w:ind w:left="567" w:hanging="567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JUSTIFICATIVA</w:t>
      </w:r>
    </w:p>
    <w:p w14:paraId="5A81438D" w14:textId="77777777" w:rsidR="007E6C8E" w:rsidRPr="00395513" w:rsidRDefault="007E6C8E" w:rsidP="00395513">
      <w:pPr>
        <w:pStyle w:val="Standard"/>
        <w:ind w:left="709" w:hanging="567"/>
        <w:rPr>
          <w:rFonts w:ascii="Arial" w:hAnsi="Arial" w:cs="Arial"/>
          <w:b/>
          <w:bCs/>
          <w:color w:val="000000"/>
        </w:rPr>
      </w:pPr>
    </w:p>
    <w:p w14:paraId="2515A08B" w14:textId="7CD5943C" w:rsidR="00111266" w:rsidRPr="00C46942" w:rsidRDefault="00111266" w:rsidP="00111266">
      <w:pPr>
        <w:spacing w:line="240" w:lineRule="atLeast"/>
        <w:ind w:left="709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 que necessitam circular neste percurso do nosso M</w:t>
      </w:r>
      <w:r w:rsidRPr="00C46942">
        <w:rPr>
          <w:rFonts w:ascii="Arial" w:hAnsi="Arial" w:cs="Arial"/>
        </w:rPr>
        <w:t>unicípio</w:t>
      </w:r>
      <w:r w:rsidRPr="00C46942">
        <w:rPr>
          <w:rFonts w:ascii="Arial" w:hAnsi="Arial" w:cs="Arial"/>
          <w:b/>
        </w:rPr>
        <w:t xml:space="preserve"> </w:t>
      </w:r>
      <w:r w:rsidRPr="000F2615">
        <w:rPr>
          <w:rFonts w:ascii="Arial" w:hAnsi="Arial" w:cs="Arial"/>
        </w:rPr>
        <w:t>atravessam</w:t>
      </w:r>
      <w:r w:rsidRPr="00C46942">
        <w:rPr>
          <w:rFonts w:ascii="Arial" w:hAnsi="Arial" w:cs="Arial"/>
        </w:rPr>
        <w:t xml:space="preserve"> enormes dificuldades, principalmente no período de chuvas, u</w:t>
      </w:r>
      <w:r>
        <w:rPr>
          <w:rFonts w:ascii="Arial" w:hAnsi="Arial" w:cs="Arial"/>
        </w:rPr>
        <w:t>ma vez que o referido local</w:t>
      </w:r>
      <w:r w:rsidRPr="00C46942">
        <w:rPr>
          <w:rFonts w:ascii="Arial" w:hAnsi="Arial" w:cs="Arial"/>
        </w:rPr>
        <w:t xml:space="preserve"> encontra-se em péssimas condições, praticamente intransitável, </w:t>
      </w:r>
      <w:r>
        <w:rPr>
          <w:rFonts w:ascii="Arial" w:hAnsi="Arial" w:cs="Arial"/>
        </w:rPr>
        <w:t>pois existem vários buracos e</w:t>
      </w:r>
      <w:r w:rsidR="000F1E57">
        <w:rPr>
          <w:rFonts w:ascii="Arial" w:hAnsi="Arial" w:cs="Arial"/>
        </w:rPr>
        <w:t xml:space="preserve"> lama, pois </w:t>
      </w:r>
      <w:r>
        <w:rPr>
          <w:rFonts w:ascii="Arial" w:hAnsi="Arial" w:cs="Arial"/>
        </w:rPr>
        <w:t>as</w:t>
      </w:r>
      <w:r w:rsidR="000F1E57">
        <w:rPr>
          <w:rFonts w:ascii="Arial" w:hAnsi="Arial" w:cs="Arial"/>
        </w:rPr>
        <w:t xml:space="preserve"> chuvas</w:t>
      </w:r>
      <w:r>
        <w:rPr>
          <w:rFonts w:ascii="Arial" w:hAnsi="Arial" w:cs="Arial"/>
        </w:rPr>
        <w:t xml:space="preserve"> que tivemos por </w:t>
      </w:r>
      <w:r w:rsidR="000F1E57">
        <w:rPr>
          <w:rFonts w:ascii="Arial" w:hAnsi="Arial" w:cs="Arial"/>
        </w:rPr>
        <w:t>estes dia</w:t>
      </w:r>
      <w:r>
        <w:rPr>
          <w:rFonts w:ascii="Arial" w:hAnsi="Arial" w:cs="Arial"/>
        </w:rPr>
        <w:t xml:space="preserve"> complicou ainda</w:t>
      </w:r>
      <w:r w:rsidR="000F1E57">
        <w:rPr>
          <w:rFonts w:ascii="Arial" w:hAnsi="Arial" w:cs="Arial"/>
        </w:rPr>
        <w:t>, mas</w:t>
      </w:r>
      <w:r>
        <w:rPr>
          <w:rFonts w:ascii="Arial" w:hAnsi="Arial" w:cs="Arial"/>
        </w:rPr>
        <w:t xml:space="preserve"> a situação no local.</w:t>
      </w:r>
    </w:p>
    <w:p w14:paraId="28A4C96B" w14:textId="77777777" w:rsidR="000F1E57" w:rsidRDefault="00111266" w:rsidP="00111266">
      <w:pPr>
        <w:spacing w:line="240" w:lineRule="atLeast"/>
        <w:ind w:left="709" w:firstLine="707"/>
        <w:jc w:val="both"/>
        <w:rPr>
          <w:rFonts w:ascii="Arial" w:hAnsi="Arial" w:cs="Arial"/>
        </w:rPr>
      </w:pPr>
      <w:r w:rsidRPr="00C46942">
        <w:rPr>
          <w:rFonts w:ascii="Arial" w:hAnsi="Arial" w:cs="Arial"/>
        </w:rPr>
        <w:t>Com a operação tapa-buracos, certamente trará mais conforto e segurança para todos que neces</w:t>
      </w:r>
      <w:r>
        <w:rPr>
          <w:rFonts w:ascii="Arial" w:hAnsi="Arial" w:cs="Arial"/>
        </w:rPr>
        <w:t>sitam transitar por esta via</w:t>
      </w:r>
      <w:r w:rsidRPr="00C46942">
        <w:rPr>
          <w:rFonts w:ascii="Arial" w:hAnsi="Arial" w:cs="Arial"/>
        </w:rPr>
        <w:t>.</w:t>
      </w:r>
    </w:p>
    <w:p w14:paraId="49BCB8C1" w14:textId="54CFDF04" w:rsidR="00111266" w:rsidRPr="00C46942" w:rsidRDefault="00111266" w:rsidP="00111266">
      <w:pPr>
        <w:spacing w:line="240" w:lineRule="atLeast"/>
        <w:ind w:left="709" w:firstLine="707"/>
        <w:jc w:val="both"/>
        <w:rPr>
          <w:rFonts w:ascii="Arial" w:hAnsi="Arial" w:cs="Arial"/>
        </w:rPr>
      </w:pPr>
      <w:r w:rsidRPr="00C46942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>sciente de que a prefeitura do M</w:t>
      </w:r>
      <w:r w:rsidRPr="00C46942">
        <w:rPr>
          <w:rFonts w:ascii="Arial" w:hAnsi="Arial" w:cs="Arial"/>
        </w:rPr>
        <w:t>unicípio bem como os ilustres competentes realizarão as obras necess</w:t>
      </w:r>
      <w:r>
        <w:rPr>
          <w:rFonts w:ascii="Arial" w:hAnsi="Arial" w:cs="Arial"/>
        </w:rPr>
        <w:t xml:space="preserve">árias e </w:t>
      </w:r>
      <w:r w:rsidRPr="00C46942">
        <w:rPr>
          <w:rFonts w:ascii="Arial" w:hAnsi="Arial" w:cs="Arial"/>
        </w:rPr>
        <w:t>tendo a certeza de que todos os meus pares aqui nesta Casa Legislativa aprovarão esta indicação, pois sabemos que é mais do que justo.</w:t>
      </w:r>
    </w:p>
    <w:p w14:paraId="372F5B71" w14:textId="74A6263B" w:rsidR="00C46942" w:rsidRPr="00C46942" w:rsidRDefault="00C46942" w:rsidP="0011126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</w:p>
    <w:p w14:paraId="2ED3DFD5" w14:textId="77777777" w:rsidR="00C46942" w:rsidRPr="00C46942" w:rsidRDefault="00C46942" w:rsidP="00C46942">
      <w:pPr>
        <w:ind w:left="709"/>
        <w:rPr>
          <w:rFonts w:ascii="Arial" w:hAnsi="Arial" w:cs="Arial"/>
        </w:rPr>
      </w:pPr>
    </w:p>
    <w:p w14:paraId="113EC9CB" w14:textId="77777777" w:rsidR="00C46942" w:rsidRDefault="00C46942" w:rsidP="00C46942"/>
    <w:p w14:paraId="34CBBE88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14:paraId="07593A5B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05206B76" w14:textId="6FB09AA2" w:rsidR="007E6C8E" w:rsidRDefault="00174434" w:rsidP="007E6C8E">
      <w:pPr>
        <w:pStyle w:val="Textbody"/>
        <w:ind w:left="567" w:hanging="567"/>
        <w:jc w:val="center"/>
        <w:rPr>
          <w:rFonts w:ascii="Arial" w:hAnsi="Arial"/>
        </w:rPr>
      </w:pPr>
      <w:r>
        <w:rPr>
          <w:rFonts w:ascii="Arial" w:hAnsi="Arial"/>
        </w:rPr>
        <w:t xml:space="preserve">Sala das </w:t>
      </w:r>
      <w:r w:rsidR="000F1E57">
        <w:rPr>
          <w:rFonts w:ascii="Arial" w:hAnsi="Arial"/>
        </w:rPr>
        <w:t xml:space="preserve">Sessões, </w:t>
      </w:r>
      <w:r w:rsidR="005356FF">
        <w:rPr>
          <w:rFonts w:ascii="Arial" w:hAnsi="Arial"/>
        </w:rPr>
        <w:t>24 de fevereiro de 2022</w:t>
      </w:r>
      <w:r w:rsidR="007E6C8E">
        <w:rPr>
          <w:rFonts w:ascii="Arial" w:hAnsi="Arial"/>
        </w:rPr>
        <w:t>.</w:t>
      </w:r>
    </w:p>
    <w:p w14:paraId="47C73C66" w14:textId="77777777" w:rsidR="007E6C8E" w:rsidRDefault="007E6C8E" w:rsidP="007E6C8E">
      <w:pPr>
        <w:pStyle w:val="Standard"/>
        <w:ind w:left="510"/>
        <w:rPr>
          <w:rFonts w:ascii="Arial" w:hAnsi="Arial"/>
        </w:rPr>
      </w:pPr>
    </w:p>
    <w:p w14:paraId="443C1677" w14:textId="77777777" w:rsidR="00C46942" w:rsidRDefault="00C46942" w:rsidP="007E6C8E">
      <w:pPr>
        <w:pStyle w:val="Standard"/>
        <w:ind w:left="510"/>
        <w:rPr>
          <w:rFonts w:ascii="Arial" w:hAnsi="Arial"/>
        </w:rPr>
      </w:pPr>
    </w:p>
    <w:p w14:paraId="5AEE107B" w14:textId="77777777" w:rsidR="00C46942" w:rsidRDefault="00C46942" w:rsidP="007E6C8E">
      <w:pPr>
        <w:pStyle w:val="Standard"/>
        <w:ind w:left="510"/>
        <w:rPr>
          <w:rFonts w:ascii="Arial" w:hAnsi="Arial"/>
        </w:rPr>
      </w:pPr>
    </w:p>
    <w:p w14:paraId="4164E72D" w14:textId="77777777" w:rsidR="007E6C8E" w:rsidRDefault="007E6C8E" w:rsidP="007E6C8E">
      <w:pPr>
        <w:ind w:left="510"/>
      </w:pPr>
      <w:r>
        <w:t xml:space="preserve">                                        ____________________________________</w:t>
      </w:r>
    </w:p>
    <w:p w14:paraId="5705862F" w14:textId="77777777" w:rsidR="007E6C8E" w:rsidRDefault="007E6C8E" w:rsidP="007E6C8E">
      <w:pPr>
        <w:ind w:left="510"/>
        <w:jc w:val="center"/>
      </w:pPr>
      <w:r>
        <w:rPr>
          <w:rFonts w:ascii="Arial" w:hAnsi="Arial"/>
          <w:b/>
          <w:bCs/>
        </w:rPr>
        <w:t>SUELEIDE TORRES DE S. HONORATO</w:t>
      </w:r>
    </w:p>
    <w:p w14:paraId="09F994F1" w14:textId="77777777" w:rsidR="007E6C8E" w:rsidRDefault="007E6C8E" w:rsidP="007E6C8E">
      <w:pPr>
        <w:ind w:left="510"/>
        <w:jc w:val="center"/>
      </w:pPr>
      <w:r>
        <w:rPr>
          <w:rFonts w:ascii="Arial" w:hAnsi="Arial"/>
          <w:b/>
          <w:bCs/>
          <w:color w:val="000000"/>
        </w:rPr>
        <w:t>VEREADORA</w:t>
      </w:r>
    </w:p>
    <w:p w14:paraId="0AE68B33" w14:textId="77777777" w:rsidR="00DD12B7" w:rsidRDefault="00DD12B7" w:rsidP="00D71EC1"/>
    <w:p w14:paraId="4976CCBD" w14:textId="77777777" w:rsidR="00DD12B7" w:rsidRDefault="00DD12B7" w:rsidP="00E11FD9"/>
    <w:p w14:paraId="2F618AED" w14:textId="77777777" w:rsidR="00631F79" w:rsidRDefault="00631F79" w:rsidP="00E11FD9"/>
    <w:p w14:paraId="4C1B6629" w14:textId="77777777" w:rsidR="00631F79" w:rsidRDefault="00631F79" w:rsidP="00E11FD9"/>
    <w:sectPr w:rsidR="00631F79" w:rsidSect="00F271BF">
      <w:headerReference w:type="even" r:id="rId7"/>
      <w:headerReference w:type="default" r:id="rId8"/>
      <w:headerReference w:type="first" r:id="rId9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BBE61" w14:textId="77777777" w:rsidR="00FB5369" w:rsidRDefault="00FB5369" w:rsidP="00F041AC">
      <w:r>
        <w:separator/>
      </w:r>
    </w:p>
  </w:endnote>
  <w:endnote w:type="continuationSeparator" w:id="0">
    <w:p w14:paraId="1F9C5E8C" w14:textId="77777777" w:rsidR="00FB5369" w:rsidRDefault="00FB5369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1859" w14:textId="77777777" w:rsidR="00FB5369" w:rsidRDefault="00FB5369" w:rsidP="00F041AC">
      <w:r>
        <w:separator/>
      </w:r>
    </w:p>
  </w:footnote>
  <w:footnote w:type="continuationSeparator" w:id="0">
    <w:p w14:paraId="12EE758A" w14:textId="77777777" w:rsidR="00FB5369" w:rsidRDefault="00FB5369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8952" w14:textId="77777777" w:rsidR="00F041AC" w:rsidRDefault="004F290F">
    <w:pPr>
      <w:pStyle w:val="Cabealho"/>
    </w:pPr>
    <w:r>
      <w:rPr>
        <w:noProof/>
      </w:rPr>
      <w:pict w14:anchorId="45EC3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4099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DBE6" w14:textId="77777777" w:rsidR="00F041AC" w:rsidRDefault="004F290F">
    <w:pPr>
      <w:pStyle w:val="Cabealho"/>
    </w:pPr>
    <w:r>
      <w:rPr>
        <w:noProof/>
      </w:rPr>
      <w:pict w14:anchorId="11980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4098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ADE32" w14:textId="77777777" w:rsidR="00F041AC" w:rsidRDefault="004F290F">
    <w:pPr>
      <w:pStyle w:val="Cabealho"/>
    </w:pPr>
    <w:r>
      <w:rPr>
        <w:noProof/>
      </w:rPr>
      <w:pict w14:anchorId="0F82F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4097" type="#_x0000_t75" style="position:absolute;margin-left:0;margin-top:0;width:596.4pt;height:843.45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BA"/>
    <w:rsid w:val="000E4FB2"/>
    <w:rsid w:val="000F1E57"/>
    <w:rsid w:val="000F2615"/>
    <w:rsid w:val="00111266"/>
    <w:rsid w:val="00164A09"/>
    <w:rsid w:val="00174434"/>
    <w:rsid w:val="00190CBA"/>
    <w:rsid w:val="00265A37"/>
    <w:rsid w:val="00395513"/>
    <w:rsid w:val="003B4F6A"/>
    <w:rsid w:val="003C0745"/>
    <w:rsid w:val="003D24F2"/>
    <w:rsid w:val="004425BA"/>
    <w:rsid w:val="004F290F"/>
    <w:rsid w:val="005356FF"/>
    <w:rsid w:val="005613A0"/>
    <w:rsid w:val="005720FF"/>
    <w:rsid w:val="005862ED"/>
    <w:rsid w:val="00631F79"/>
    <w:rsid w:val="00656335"/>
    <w:rsid w:val="00660899"/>
    <w:rsid w:val="00723E50"/>
    <w:rsid w:val="007A0BCE"/>
    <w:rsid w:val="007E6C8E"/>
    <w:rsid w:val="008516CC"/>
    <w:rsid w:val="008C6EF7"/>
    <w:rsid w:val="009628A7"/>
    <w:rsid w:val="009713B0"/>
    <w:rsid w:val="00A73E79"/>
    <w:rsid w:val="00B25CDF"/>
    <w:rsid w:val="00C46942"/>
    <w:rsid w:val="00D71EC1"/>
    <w:rsid w:val="00D73B35"/>
    <w:rsid w:val="00D84E4B"/>
    <w:rsid w:val="00DA09EF"/>
    <w:rsid w:val="00DD12B7"/>
    <w:rsid w:val="00E11FD9"/>
    <w:rsid w:val="00E92950"/>
    <w:rsid w:val="00ED7D08"/>
    <w:rsid w:val="00F041AC"/>
    <w:rsid w:val="00F10048"/>
    <w:rsid w:val="00F271BF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F2DE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rsid w:val="00395513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rsid w:val="00395513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DOS%20OS%20PENDRIVE%20DE%20AMARO\T&#205;TULO-CIDAD&#195;O-CABENSE%20%20FEITO%20POR%20AMARO%20PARA%20SUELEIDE%20TORRES%202020\TIMBRADO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 (1)</Template>
  <TotalTime>152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ubiraja alves</dc:creator>
  <cp:keywords/>
  <dc:description/>
  <cp:lastModifiedBy>Usuário do Windows</cp:lastModifiedBy>
  <cp:revision>26</cp:revision>
  <cp:lastPrinted>2022-02-24T16:33:00Z</cp:lastPrinted>
  <dcterms:created xsi:type="dcterms:W3CDTF">2020-11-27T15:38:00Z</dcterms:created>
  <dcterms:modified xsi:type="dcterms:W3CDTF">2022-02-24T16:34:00Z</dcterms:modified>
</cp:coreProperties>
</file>