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73FF" w14:textId="77777777" w:rsidR="003D24F2" w:rsidRDefault="003D24F2" w:rsidP="00D71EC1">
      <w:pPr>
        <w:pStyle w:val="Standard"/>
        <w:jc w:val="center"/>
      </w:pPr>
    </w:p>
    <w:p w14:paraId="5BC3B1D7" w14:textId="77777777" w:rsidR="00780656" w:rsidRDefault="00780656" w:rsidP="00D71EC1">
      <w:pPr>
        <w:pStyle w:val="Standard"/>
        <w:jc w:val="center"/>
      </w:pPr>
    </w:p>
    <w:p w14:paraId="34A394AB" w14:textId="5EA0BA97" w:rsidR="00D71EC1" w:rsidRDefault="00D71EC1" w:rsidP="00D71EC1">
      <w:pPr>
        <w:pStyle w:val="Standard"/>
        <w:jc w:val="center"/>
      </w:pPr>
      <w:r>
        <w:t xml:space="preserve">  </w:t>
      </w:r>
    </w:p>
    <w:p w14:paraId="55A075CC" w14:textId="07D409BA" w:rsidR="00D71EC1" w:rsidRDefault="00D71EC1" w:rsidP="00D71EC1">
      <w:pPr>
        <w:pStyle w:val="Standard"/>
        <w:jc w:val="center"/>
        <w:rPr>
          <w:rFonts w:ascii="Arial" w:hAnsi="Arial"/>
          <w:color w:val="000000"/>
        </w:rPr>
      </w:pPr>
    </w:p>
    <w:p w14:paraId="6C85C649" w14:textId="77777777" w:rsidR="00D71EC1" w:rsidRDefault="00D71EC1" w:rsidP="00D71EC1">
      <w:pPr>
        <w:pStyle w:val="Standard"/>
        <w:jc w:val="center"/>
        <w:rPr>
          <w:rFonts w:ascii="Arial" w:hAnsi="Arial"/>
          <w:color w:val="000000"/>
        </w:rPr>
      </w:pPr>
    </w:p>
    <w:p w14:paraId="5FC380B8" w14:textId="77777777" w:rsidR="007E6C8E" w:rsidRDefault="007E6C8E" w:rsidP="007E6C8E">
      <w:pPr>
        <w:pStyle w:val="Standard"/>
        <w:jc w:val="center"/>
        <w:rPr>
          <w:rFonts w:ascii="Arial" w:hAnsi="Arial"/>
          <w:color w:val="000000"/>
        </w:rPr>
      </w:pPr>
    </w:p>
    <w:p w14:paraId="6A2E0CE6" w14:textId="57CC5300" w:rsidR="007E6C8E" w:rsidRDefault="00E0390F" w:rsidP="007E6C8E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INDICAÇÃO </w:t>
      </w:r>
      <w:r w:rsidR="007E6C8E">
        <w:rPr>
          <w:rFonts w:ascii="Arial" w:hAnsi="Arial"/>
          <w:b/>
          <w:bCs/>
          <w:color w:val="000000"/>
        </w:rPr>
        <w:t xml:space="preserve">Nº        </w:t>
      </w:r>
      <w:r w:rsidR="00A2230B">
        <w:rPr>
          <w:rFonts w:ascii="Arial" w:hAnsi="Arial"/>
          <w:b/>
          <w:bCs/>
          <w:color w:val="000000"/>
        </w:rPr>
        <w:t xml:space="preserve">   </w:t>
      </w:r>
      <w:r w:rsidR="007E6C8E">
        <w:rPr>
          <w:rFonts w:ascii="Arial" w:hAnsi="Arial"/>
          <w:b/>
          <w:bCs/>
          <w:color w:val="000000"/>
        </w:rPr>
        <w:t xml:space="preserve">           </w:t>
      </w:r>
      <w:r w:rsidR="00780656"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 xml:space="preserve">    </w:t>
      </w:r>
      <w:r w:rsidR="003A5DF5">
        <w:rPr>
          <w:rFonts w:ascii="Arial" w:hAnsi="Arial"/>
          <w:b/>
          <w:bCs/>
          <w:color w:val="000000"/>
        </w:rPr>
        <w:t xml:space="preserve">    /2022</w:t>
      </w:r>
      <w:r w:rsidR="007E6C8E">
        <w:rPr>
          <w:rFonts w:ascii="Arial" w:hAnsi="Arial"/>
          <w:b/>
          <w:bCs/>
          <w:color w:val="000000"/>
        </w:rPr>
        <w:t>.</w:t>
      </w:r>
    </w:p>
    <w:p w14:paraId="03B1CFA4" w14:textId="77777777" w:rsidR="007E6C8E" w:rsidRDefault="007E6C8E" w:rsidP="007E6C8E">
      <w:pPr>
        <w:pStyle w:val="Standard"/>
        <w:rPr>
          <w:rFonts w:ascii="Arial" w:hAnsi="Arial"/>
          <w:b/>
          <w:bCs/>
          <w:color w:val="000000"/>
        </w:rPr>
      </w:pPr>
    </w:p>
    <w:p w14:paraId="57777243" w14:textId="77777777" w:rsidR="007E6C8E" w:rsidRDefault="007E6C8E" w:rsidP="007E6C8E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14:paraId="1C674A36" w14:textId="73DC12AA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</w:r>
      <w:r w:rsidR="000116C1">
        <w:rPr>
          <w:rFonts w:ascii="Arial" w:hAnsi="Arial"/>
          <w:color w:val="000000"/>
        </w:rPr>
        <w:t>Indicamos</w:t>
      </w:r>
      <w:r>
        <w:rPr>
          <w:rFonts w:ascii="Arial" w:hAnsi="Arial"/>
          <w:color w:val="000000"/>
        </w:rPr>
        <w:t xml:space="preserve"> a Mesa, ouvido o plenário e cumpridas às formalidades regimentais, seja formulado um impetuoso apelo ao Exmo. </w:t>
      </w:r>
      <w:r>
        <w:rPr>
          <w:rFonts w:ascii="Arial" w:hAnsi="Arial"/>
          <w:b/>
          <w:bCs/>
          <w:color w:val="000000"/>
        </w:rPr>
        <w:t>Srº.</w:t>
      </w:r>
      <w:r w:rsidRPr="001022AB"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CLAYTON DA SILVA MARQUES</w:t>
      </w:r>
      <w:r>
        <w:rPr>
          <w:rFonts w:ascii="Arial" w:hAnsi="Arial"/>
          <w:color w:val="000000"/>
        </w:rPr>
        <w:t>, Prefeito do Cabo de Santo Agostinho, Através do IImo.</w:t>
      </w:r>
      <w:r w:rsidR="00C46942">
        <w:rPr>
          <w:rFonts w:ascii="Arial" w:hAnsi="Arial"/>
          <w:b/>
          <w:bCs/>
          <w:color w:val="000000"/>
        </w:rPr>
        <w:t xml:space="preserve"> Sr°</w:t>
      </w:r>
      <w:r w:rsidR="008933EC" w:rsidRPr="008933EC">
        <w:rPr>
          <w:rFonts w:ascii="Arial" w:hAnsi="Arial"/>
          <w:b/>
          <w:bCs/>
          <w:color w:val="000000"/>
        </w:rPr>
        <w:t xml:space="preserve"> </w:t>
      </w:r>
      <w:r w:rsidR="008933EC">
        <w:rPr>
          <w:rFonts w:ascii="Arial" w:hAnsi="Arial"/>
          <w:b/>
          <w:bCs/>
          <w:color w:val="000000"/>
        </w:rPr>
        <w:t>JEFERSON TIMÓTEO DE LIMA,</w:t>
      </w:r>
      <w:r w:rsidR="008933EC">
        <w:rPr>
          <w:rFonts w:ascii="Arial" w:hAnsi="Arial"/>
          <w:color w:val="000000"/>
        </w:rPr>
        <w:t xml:space="preserve"> Secretário Municipal de Coordenação Regional e Serviço Públicos</w:t>
      </w:r>
      <w:r>
        <w:rPr>
          <w:rFonts w:ascii="Arial" w:hAnsi="Arial"/>
          <w:color w:val="000000"/>
        </w:rPr>
        <w:t xml:space="preserve">, </w:t>
      </w:r>
      <w:r w:rsidR="002E5FAF">
        <w:rPr>
          <w:rFonts w:ascii="Arial" w:hAnsi="Arial"/>
          <w:color w:val="000000"/>
        </w:rPr>
        <w:t>do M</w:t>
      </w:r>
      <w:r>
        <w:rPr>
          <w:rFonts w:ascii="Arial" w:hAnsi="Arial"/>
          <w:color w:val="000000"/>
        </w:rPr>
        <w:t xml:space="preserve">unicípio do Cabo de Santo Agostinho, no sentido de </w:t>
      </w:r>
      <w:r w:rsidRPr="00C46942">
        <w:rPr>
          <w:rFonts w:ascii="Arial" w:hAnsi="Arial"/>
          <w:color w:val="000000"/>
        </w:rPr>
        <w:t>autorizar</w:t>
      </w:r>
      <w:r w:rsidR="00A2230B">
        <w:rPr>
          <w:rFonts w:ascii="Arial" w:hAnsi="Arial"/>
          <w:color w:val="000000"/>
        </w:rPr>
        <w:t xml:space="preserve"> </w:t>
      </w:r>
      <w:r w:rsidR="000116C1">
        <w:rPr>
          <w:rFonts w:ascii="Arial" w:hAnsi="Arial"/>
          <w:b/>
          <w:color w:val="000000"/>
        </w:rPr>
        <w:t>A desobstrução do canal e</w:t>
      </w:r>
      <w:r w:rsidR="003A5DF5">
        <w:rPr>
          <w:rFonts w:ascii="Arial" w:hAnsi="Arial"/>
          <w:b/>
          <w:color w:val="000000"/>
        </w:rPr>
        <w:t xml:space="preserve"> bocas de lobo da</w:t>
      </w:r>
      <w:r w:rsidR="003A5DF5">
        <w:rPr>
          <w:rFonts w:ascii="Arial" w:hAnsi="Arial"/>
          <w:color w:val="000000"/>
        </w:rPr>
        <w:t xml:space="preserve"> </w:t>
      </w:r>
      <w:r w:rsidR="00551FF9">
        <w:rPr>
          <w:rFonts w:ascii="Arial" w:hAnsi="Arial"/>
          <w:b/>
          <w:color w:val="000000"/>
        </w:rPr>
        <w:t>R</w:t>
      </w:r>
      <w:r w:rsidR="00C8263B">
        <w:rPr>
          <w:rFonts w:ascii="Arial" w:hAnsi="Arial"/>
          <w:b/>
          <w:color w:val="000000"/>
        </w:rPr>
        <w:t>ua</w:t>
      </w:r>
      <w:r w:rsidR="003A5DF5">
        <w:rPr>
          <w:rFonts w:ascii="Arial" w:hAnsi="Arial"/>
          <w:b/>
          <w:color w:val="000000"/>
        </w:rPr>
        <w:t xml:space="preserve"> </w:t>
      </w:r>
      <w:r w:rsidR="000116C1">
        <w:rPr>
          <w:rFonts w:ascii="Arial" w:hAnsi="Arial"/>
          <w:b/>
          <w:color w:val="000000"/>
        </w:rPr>
        <w:t xml:space="preserve"> UM  com cruzamento com a  Maria Laura Cavalcante em Gaibu </w:t>
      </w:r>
      <w:r w:rsidR="00E0390F" w:rsidRPr="00E0390F">
        <w:rPr>
          <w:rFonts w:ascii="Arial" w:hAnsi="Arial"/>
          <w:bCs/>
          <w:color w:val="000000"/>
        </w:rPr>
        <w:t>do</w:t>
      </w:r>
      <w:r w:rsidR="00E0390F">
        <w:rPr>
          <w:rFonts w:ascii="Arial" w:hAnsi="Arial"/>
          <w:color w:val="000000"/>
        </w:rPr>
        <w:t xml:space="preserve"> M</w:t>
      </w:r>
      <w:r>
        <w:rPr>
          <w:rFonts w:ascii="Arial" w:hAnsi="Arial"/>
          <w:color w:val="000000"/>
        </w:rPr>
        <w:t>unicípio Cabo de Santo Agostinho.</w:t>
      </w:r>
    </w:p>
    <w:p w14:paraId="4ACF0DEF" w14:textId="77777777" w:rsidR="00551FF9" w:rsidRDefault="00551FF9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4196B33D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5A339917" w14:textId="77777777" w:rsidR="00445EDC" w:rsidRDefault="00445EDC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  <w:bookmarkStart w:id="0" w:name="_GoBack"/>
      <w:bookmarkEnd w:id="0"/>
    </w:p>
    <w:p w14:paraId="026317C2" w14:textId="77777777" w:rsidR="007E6C8E" w:rsidRDefault="007E6C8E" w:rsidP="007E6C8E">
      <w:pPr>
        <w:pStyle w:val="Standard"/>
        <w:ind w:left="567" w:hanging="567"/>
        <w:jc w:val="both"/>
        <w:rPr>
          <w:rFonts w:ascii="Arial" w:hAnsi="Arial"/>
          <w:color w:val="000000"/>
        </w:rPr>
      </w:pPr>
    </w:p>
    <w:p w14:paraId="2E930DB2" w14:textId="77777777" w:rsidR="007E6C8E" w:rsidRDefault="007E6C8E" w:rsidP="007E6C8E">
      <w:pPr>
        <w:pStyle w:val="Standard"/>
        <w:ind w:left="567" w:hanging="567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JUSTIFICATIVA</w:t>
      </w:r>
    </w:p>
    <w:p w14:paraId="5A81438D" w14:textId="77777777" w:rsidR="007E6C8E" w:rsidRDefault="007E6C8E" w:rsidP="00C46942">
      <w:pPr>
        <w:pStyle w:val="Standard"/>
        <w:ind w:left="709" w:hanging="567"/>
        <w:jc w:val="center"/>
        <w:rPr>
          <w:rFonts w:ascii="Arial" w:hAnsi="Arial"/>
          <w:b/>
          <w:bCs/>
          <w:color w:val="000000"/>
        </w:rPr>
      </w:pPr>
    </w:p>
    <w:p w14:paraId="2ED3DFD5" w14:textId="762D64C6" w:rsidR="00C46942" w:rsidRDefault="00571BD7" w:rsidP="000979F0">
      <w:pPr>
        <w:ind w:left="567" w:hanging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</w:t>
      </w:r>
      <w:r w:rsidR="001C404D">
        <w:rPr>
          <w:rFonts w:ascii="Arial" w:hAnsi="Arial"/>
          <w:color w:val="000000"/>
        </w:rPr>
        <w:tab/>
      </w:r>
      <w:r w:rsidR="00E0390F">
        <w:rPr>
          <w:rFonts w:ascii="Arial" w:hAnsi="Arial"/>
          <w:color w:val="000000"/>
        </w:rPr>
        <w:tab/>
      </w:r>
      <w:r w:rsidR="000979F0">
        <w:rPr>
          <w:rFonts w:ascii="Arial" w:hAnsi="Arial"/>
          <w:color w:val="000000"/>
        </w:rPr>
        <w:t>A</w:t>
      </w:r>
      <w:r w:rsidR="008933EC">
        <w:rPr>
          <w:rFonts w:ascii="Arial" w:hAnsi="Arial"/>
          <w:color w:val="000000"/>
        </w:rPr>
        <w:t xml:space="preserve"> satisfação desta indicação solucionará grande parte dos problemas das comunidades uma vez que a falta </w:t>
      </w:r>
      <w:r w:rsidR="000116C1">
        <w:rPr>
          <w:rFonts w:ascii="Arial" w:hAnsi="Arial"/>
          <w:color w:val="000000"/>
        </w:rPr>
        <w:t xml:space="preserve">desobstrução do canal e </w:t>
      </w:r>
      <w:r w:rsidR="008933EC">
        <w:rPr>
          <w:rFonts w:ascii="Arial" w:hAnsi="Arial"/>
          <w:color w:val="000000"/>
        </w:rPr>
        <w:t>as</w:t>
      </w:r>
      <w:r w:rsidR="00A2230B">
        <w:rPr>
          <w:rFonts w:ascii="Arial" w:hAnsi="Arial"/>
          <w:color w:val="000000"/>
        </w:rPr>
        <w:t xml:space="preserve"> péssimas condições das bocas de lobo</w:t>
      </w:r>
      <w:r w:rsidR="008933EC">
        <w:rPr>
          <w:rFonts w:ascii="Arial" w:hAnsi="Arial"/>
          <w:color w:val="000000"/>
        </w:rPr>
        <w:t xml:space="preserve"> traz transtornos a circulação dos moradores, deixando-os vulneráveis a </w:t>
      </w:r>
      <w:r w:rsidR="00115EFE">
        <w:rPr>
          <w:rFonts w:ascii="Arial" w:hAnsi="Arial"/>
          <w:color w:val="000000"/>
        </w:rPr>
        <w:t xml:space="preserve">doenças, </w:t>
      </w:r>
      <w:r w:rsidR="008933EC">
        <w:rPr>
          <w:rFonts w:ascii="Arial" w:hAnsi="Arial"/>
          <w:color w:val="000000"/>
        </w:rPr>
        <w:t xml:space="preserve">dificultando a mobilidade e </w:t>
      </w:r>
      <w:r w:rsidR="00115EFE">
        <w:rPr>
          <w:rFonts w:ascii="Arial" w:hAnsi="Arial"/>
          <w:color w:val="000000"/>
        </w:rPr>
        <w:t>contaminação; ressaltando</w:t>
      </w:r>
      <w:r w:rsidR="008933EC">
        <w:rPr>
          <w:rFonts w:ascii="Arial" w:hAnsi="Arial"/>
          <w:color w:val="000000"/>
        </w:rPr>
        <w:t xml:space="preserve"> que no inverno a situação fica ainda</w:t>
      </w:r>
      <w:r w:rsidR="00115EFE">
        <w:rPr>
          <w:rFonts w:ascii="Arial" w:hAnsi="Arial"/>
          <w:color w:val="000000"/>
        </w:rPr>
        <w:t>, mas</w:t>
      </w:r>
      <w:r w:rsidR="008933EC">
        <w:rPr>
          <w:rFonts w:ascii="Arial" w:hAnsi="Arial"/>
          <w:color w:val="000000"/>
        </w:rPr>
        <w:t xml:space="preserve"> </w:t>
      </w:r>
      <w:r w:rsidR="00115EFE">
        <w:rPr>
          <w:rFonts w:ascii="Arial" w:hAnsi="Arial"/>
          <w:color w:val="000000"/>
        </w:rPr>
        <w:t>delicada, restando</w:t>
      </w:r>
      <w:r w:rsidR="008933EC">
        <w:rPr>
          <w:rFonts w:ascii="Arial" w:hAnsi="Arial"/>
          <w:color w:val="000000"/>
        </w:rPr>
        <w:t xml:space="preserve"> aos moradores a conviver com </w:t>
      </w:r>
      <w:r w:rsidR="00115EFE">
        <w:rPr>
          <w:rFonts w:ascii="Arial" w:hAnsi="Arial"/>
          <w:color w:val="000000"/>
        </w:rPr>
        <w:t>ratazanas, insetos, escorpiões, repteis e outros inconvenientes á saúde pública.</w:t>
      </w:r>
    </w:p>
    <w:p w14:paraId="365E8534" w14:textId="66C20F69" w:rsidR="00902763" w:rsidRDefault="00115EFE" w:rsidP="00A2230B">
      <w:pPr>
        <w:ind w:left="567" w:hanging="567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1C404D">
        <w:rPr>
          <w:rFonts w:ascii="Arial" w:hAnsi="Arial"/>
        </w:rPr>
        <w:t>Com o reparo desses pedidos acima citados certamente trará mais conforto e principalmente segurança para todos que neces</w:t>
      </w:r>
      <w:r>
        <w:rPr>
          <w:rFonts w:ascii="Arial" w:hAnsi="Arial"/>
        </w:rPr>
        <w:t>sitam transitar por esta Rua</w:t>
      </w:r>
      <w:r w:rsidR="001C404D">
        <w:rPr>
          <w:rFonts w:ascii="Arial" w:hAnsi="Arial"/>
        </w:rPr>
        <w:t>. Con</w:t>
      </w:r>
      <w:r w:rsidR="002E5FAF">
        <w:rPr>
          <w:rFonts w:ascii="Arial" w:hAnsi="Arial"/>
        </w:rPr>
        <w:t>sciente de que a prefeitura do M</w:t>
      </w:r>
      <w:r w:rsidR="001C404D">
        <w:rPr>
          <w:rFonts w:ascii="Arial" w:hAnsi="Arial"/>
        </w:rPr>
        <w:t>unicípio bem como os ilustres competentes realizará as obras necessárias, é que formulo ao presente pleito, tendo a certeza que todos os meus pares aqui nesta Casa Legislativa aprovaram esta indicação, pois sabemos que é mais que justo.</w:t>
      </w:r>
    </w:p>
    <w:p w14:paraId="4BF559D3" w14:textId="77777777" w:rsidR="000979F0" w:rsidRDefault="000979F0" w:rsidP="001C404D">
      <w:pPr>
        <w:ind w:left="567" w:hanging="567"/>
        <w:jc w:val="both"/>
        <w:rPr>
          <w:rFonts w:ascii="Arial" w:hAnsi="Arial"/>
        </w:rPr>
      </w:pPr>
    </w:p>
    <w:p w14:paraId="113EC9CB" w14:textId="77777777" w:rsidR="00C46942" w:rsidRPr="001C404D" w:rsidRDefault="00C46942" w:rsidP="00C46942">
      <w:pPr>
        <w:rPr>
          <w:rFonts w:ascii="Arial" w:hAnsi="Arial" w:cs="Arial"/>
        </w:rPr>
      </w:pPr>
    </w:p>
    <w:p w14:paraId="05206B76" w14:textId="71C28713" w:rsidR="007E6C8E" w:rsidRDefault="007E6C8E" w:rsidP="00571BD7">
      <w:pPr>
        <w:pStyle w:val="Standard"/>
        <w:ind w:left="567" w:hanging="567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571BD7">
        <w:rPr>
          <w:rFonts w:ascii="Arial" w:hAnsi="Arial"/>
          <w:color w:val="000000"/>
        </w:rPr>
        <w:t xml:space="preserve">                                   </w:t>
      </w:r>
      <w:r w:rsidR="000116C1">
        <w:rPr>
          <w:rFonts w:ascii="Arial" w:hAnsi="Arial"/>
        </w:rPr>
        <w:t xml:space="preserve">Sala das Sessões, 15 </w:t>
      </w:r>
      <w:r w:rsidR="0042336B">
        <w:rPr>
          <w:rFonts w:ascii="Arial" w:hAnsi="Arial"/>
        </w:rPr>
        <w:t>de</w:t>
      </w:r>
      <w:r w:rsidR="003A5DF5">
        <w:rPr>
          <w:rFonts w:ascii="Arial" w:hAnsi="Arial"/>
        </w:rPr>
        <w:t xml:space="preserve"> março</w:t>
      </w:r>
      <w:r w:rsidR="00225F2B">
        <w:rPr>
          <w:rFonts w:ascii="Arial" w:hAnsi="Arial"/>
        </w:rPr>
        <w:t xml:space="preserve"> </w:t>
      </w:r>
      <w:r w:rsidR="003A5DF5">
        <w:rPr>
          <w:rFonts w:ascii="Arial" w:hAnsi="Arial"/>
        </w:rPr>
        <w:t>de 2022.</w:t>
      </w:r>
    </w:p>
    <w:p w14:paraId="47C73C66" w14:textId="77777777" w:rsidR="007E6C8E" w:rsidRDefault="007E6C8E" w:rsidP="007E6C8E">
      <w:pPr>
        <w:pStyle w:val="Standard"/>
        <w:ind w:left="510"/>
        <w:rPr>
          <w:rFonts w:ascii="Arial" w:hAnsi="Arial"/>
        </w:rPr>
      </w:pPr>
    </w:p>
    <w:p w14:paraId="1D93ED45" w14:textId="77777777" w:rsidR="000979F0" w:rsidRDefault="000979F0" w:rsidP="007E6C8E">
      <w:pPr>
        <w:pStyle w:val="Standard"/>
        <w:ind w:left="510"/>
        <w:rPr>
          <w:rFonts w:ascii="Arial" w:hAnsi="Arial"/>
        </w:rPr>
      </w:pPr>
    </w:p>
    <w:p w14:paraId="73CAEC10" w14:textId="77777777" w:rsidR="00551FF9" w:rsidRDefault="00551FF9" w:rsidP="007E6C8E">
      <w:pPr>
        <w:pStyle w:val="Standard"/>
        <w:ind w:left="510"/>
        <w:rPr>
          <w:rFonts w:ascii="Arial" w:hAnsi="Arial"/>
        </w:rPr>
      </w:pPr>
    </w:p>
    <w:p w14:paraId="4F02250A" w14:textId="77777777" w:rsidR="000979F0" w:rsidRDefault="000979F0" w:rsidP="007E6C8E">
      <w:pPr>
        <w:pStyle w:val="Standard"/>
        <w:ind w:left="510"/>
        <w:rPr>
          <w:rFonts w:ascii="Arial" w:hAnsi="Arial"/>
        </w:rPr>
      </w:pPr>
    </w:p>
    <w:p w14:paraId="4164E72D" w14:textId="77777777" w:rsidR="007E6C8E" w:rsidRDefault="007E6C8E" w:rsidP="007E6C8E">
      <w:pPr>
        <w:ind w:left="510"/>
      </w:pPr>
      <w:r>
        <w:t xml:space="preserve">                                        ____________________________________</w:t>
      </w:r>
    </w:p>
    <w:p w14:paraId="5705862F" w14:textId="77777777" w:rsidR="007E6C8E" w:rsidRDefault="007E6C8E" w:rsidP="007E6C8E">
      <w:pPr>
        <w:ind w:left="510"/>
        <w:jc w:val="center"/>
      </w:pPr>
      <w:r>
        <w:rPr>
          <w:rFonts w:ascii="Arial" w:hAnsi="Arial"/>
          <w:b/>
          <w:bCs/>
        </w:rPr>
        <w:t>SUELEIDE TORRES DE S. HONORATO</w:t>
      </w:r>
    </w:p>
    <w:p w14:paraId="09F994F1" w14:textId="77777777" w:rsidR="007E6C8E" w:rsidRDefault="007E6C8E" w:rsidP="007E6C8E">
      <w:pPr>
        <w:ind w:left="510"/>
        <w:jc w:val="center"/>
      </w:pPr>
      <w:r>
        <w:rPr>
          <w:rFonts w:ascii="Arial" w:hAnsi="Arial"/>
          <w:b/>
          <w:bCs/>
          <w:color w:val="000000"/>
        </w:rPr>
        <w:t>VEREADORA</w:t>
      </w:r>
    </w:p>
    <w:p w14:paraId="0AE68B33" w14:textId="77777777" w:rsidR="00DD12B7" w:rsidRDefault="00DD12B7" w:rsidP="00D71EC1"/>
    <w:p w14:paraId="4976CCBD" w14:textId="77777777" w:rsidR="00DD12B7" w:rsidRDefault="00DD12B7" w:rsidP="00E11FD9"/>
    <w:p w14:paraId="2F618AED" w14:textId="77777777" w:rsidR="00631F79" w:rsidRDefault="00631F79" w:rsidP="00E11FD9"/>
    <w:p w14:paraId="4C1B6629" w14:textId="77777777" w:rsidR="00631F79" w:rsidRDefault="00631F79" w:rsidP="00E11FD9"/>
    <w:sectPr w:rsidR="00631F79" w:rsidSect="00F271BF">
      <w:headerReference w:type="even" r:id="rId7"/>
      <w:headerReference w:type="default" r:id="rId8"/>
      <w:headerReference w:type="first" r:id="rId9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BBE61" w14:textId="77777777" w:rsidR="00FB5369" w:rsidRDefault="00FB5369" w:rsidP="00F041AC">
      <w:r>
        <w:separator/>
      </w:r>
    </w:p>
  </w:endnote>
  <w:endnote w:type="continuationSeparator" w:id="0">
    <w:p w14:paraId="1F9C5E8C" w14:textId="77777777" w:rsidR="00FB5369" w:rsidRDefault="00FB5369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Cambria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1859" w14:textId="77777777" w:rsidR="00FB5369" w:rsidRDefault="00FB5369" w:rsidP="00F041AC">
      <w:r>
        <w:separator/>
      </w:r>
    </w:p>
  </w:footnote>
  <w:footnote w:type="continuationSeparator" w:id="0">
    <w:p w14:paraId="12EE758A" w14:textId="77777777" w:rsidR="00FB5369" w:rsidRDefault="00FB5369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8952" w14:textId="77777777" w:rsidR="00F041AC" w:rsidRDefault="00445EDC">
    <w:pPr>
      <w:pStyle w:val="Cabealho"/>
    </w:pPr>
    <w:r>
      <w:rPr>
        <w:noProof/>
      </w:rPr>
      <w:pict w14:anchorId="45EC3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4099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DBE6" w14:textId="77777777" w:rsidR="00F041AC" w:rsidRDefault="00445EDC">
    <w:pPr>
      <w:pStyle w:val="Cabealho"/>
    </w:pPr>
    <w:r>
      <w:rPr>
        <w:noProof/>
      </w:rPr>
      <w:pict w14:anchorId="11980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4098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ADE32" w14:textId="77777777" w:rsidR="00F041AC" w:rsidRDefault="00445EDC">
    <w:pPr>
      <w:pStyle w:val="Cabealho"/>
    </w:pPr>
    <w:r>
      <w:rPr>
        <w:noProof/>
      </w:rPr>
      <w:pict w14:anchorId="0F82F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4097" type="#_x0000_t75" style="position:absolute;margin-left:0;margin-top:0;width:596.4pt;height:843.45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BA"/>
    <w:rsid w:val="000116C1"/>
    <w:rsid w:val="000979F0"/>
    <w:rsid w:val="000E4FB2"/>
    <w:rsid w:val="00115EFE"/>
    <w:rsid w:val="00133653"/>
    <w:rsid w:val="00164A09"/>
    <w:rsid w:val="00190CBA"/>
    <w:rsid w:val="001C404D"/>
    <w:rsid w:val="00225F2B"/>
    <w:rsid w:val="00265A37"/>
    <w:rsid w:val="002A133F"/>
    <w:rsid w:val="002E5FAF"/>
    <w:rsid w:val="003A5DF5"/>
    <w:rsid w:val="003D24F2"/>
    <w:rsid w:val="0042336B"/>
    <w:rsid w:val="004425BA"/>
    <w:rsid w:val="00445EDC"/>
    <w:rsid w:val="00505AD6"/>
    <w:rsid w:val="00551FF9"/>
    <w:rsid w:val="005613A0"/>
    <w:rsid w:val="00571BD7"/>
    <w:rsid w:val="005862ED"/>
    <w:rsid w:val="005D697E"/>
    <w:rsid w:val="00631F79"/>
    <w:rsid w:val="00656335"/>
    <w:rsid w:val="006B2B66"/>
    <w:rsid w:val="00723E50"/>
    <w:rsid w:val="00732873"/>
    <w:rsid w:val="00780656"/>
    <w:rsid w:val="007A0BCE"/>
    <w:rsid w:val="007E6C8E"/>
    <w:rsid w:val="008516CC"/>
    <w:rsid w:val="008933EC"/>
    <w:rsid w:val="00902763"/>
    <w:rsid w:val="009055C3"/>
    <w:rsid w:val="009713B0"/>
    <w:rsid w:val="00A2230B"/>
    <w:rsid w:val="00A40B77"/>
    <w:rsid w:val="00A73E79"/>
    <w:rsid w:val="00B25CDF"/>
    <w:rsid w:val="00C46942"/>
    <w:rsid w:val="00C8263B"/>
    <w:rsid w:val="00CD368B"/>
    <w:rsid w:val="00D71EC1"/>
    <w:rsid w:val="00D73B35"/>
    <w:rsid w:val="00D84E4B"/>
    <w:rsid w:val="00DC007A"/>
    <w:rsid w:val="00DD12B7"/>
    <w:rsid w:val="00E0390F"/>
    <w:rsid w:val="00E11FD9"/>
    <w:rsid w:val="00E92950"/>
    <w:rsid w:val="00ED7D08"/>
    <w:rsid w:val="00EF6486"/>
    <w:rsid w:val="00F041AC"/>
    <w:rsid w:val="00F10048"/>
    <w:rsid w:val="00F271BF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F2DE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DOS%20OS%20PENDRIVE%20DE%20AMARO\T&#205;TULO-CIDAD&#195;O-CABENSE%20%20FEITO%20POR%20AMARO%20PARA%20SUELEIDE%20TORRES%202020\TIMBRADO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 (1)</Template>
  <TotalTime>396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ubiraja alves</dc:creator>
  <cp:keywords/>
  <dc:description/>
  <cp:lastModifiedBy>Usuário do Windows</cp:lastModifiedBy>
  <cp:revision>37</cp:revision>
  <cp:lastPrinted>2022-03-15T13:14:00Z</cp:lastPrinted>
  <dcterms:created xsi:type="dcterms:W3CDTF">2020-11-27T15:38:00Z</dcterms:created>
  <dcterms:modified xsi:type="dcterms:W3CDTF">2022-03-15T16:17:00Z</dcterms:modified>
</cp:coreProperties>
</file>